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B4DEA" w14:textId="5CAB31B0" w:rsidR="007F2A80" w:rsidRPr="00A75C46" w:rsidRDefault="00B13399" w:rsidP="007F2A80">
      <w:pPr>
        <w:pStyle w:val="Heading1"/>
        <w:jc w:val="center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COURSE</w:t>
      </w:r>
      <w:r w:rsidR="007F2A80" w:rsidRPr="00A75C46">
        <w:rPr>
          <w:rFonts w:ascii="Arial" w:hAnsi="Arial"/>
          <w:lang w:val="en-GB"/>
        </w:rPr>
        <w:t xml:space="preserve"> EVALUATION FORM</w:t>
      </w:r>
    </w:p>
    <w:p w14:paraId="2838D1F1" w14:textId="77777777" w:rsidR="007F2A80" w:rsidRPr="00A75C46" w:rsidRDefault="007F2A80">
      <w:pPr>
        <w:rPr>
          <w:rFonts w:ascii="Arial" w:hAnsi="Arial"/>
          <w:lang w:val="en-GB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68"/>
        <w:gridCol w:w="4230"/>
        <w:gridCol w:w="900"/>
        <w:gridCol w:w="900"/>
        <w:gridCol w:w="2178"/>
      </w:tblGrid>
      <w:tr w:rsidR="007F2A80" w:rsidRPr="00A75C46" w14:paraId="405FCA43" w14:textId="77777777">
        <w:trPr>
          <w:trHeight w:val="381"/>
        </w:trPr>
        <w:tc>
          <w:tcPr>
            <w:tcW w:w="1368" w:type="dxa"/>
            <w:vAlign w:val="bottom"/>
          </w:tcPr>
          <w:p w14:paraId="26DACC6A" w14:textId="0B8E9706" w:rsidR="007F2A80" w:rsidRPr="00A75C46" w:rsidRDefault="00B13399" w:rsidP="007F2A80">
            <w:pPr>
              <w:pStyle w:val="BodyCopy"/>
              <w:rPr>
                <w:rFonts w:ascii="Arial" w:eastAsia="Times" w:hAnsi="Arial"/>
                <w:b/>
                <w:lang w:val="en-GB" w:bidi="x-none"/>
              </w:rPr>
            </w:pPr>
            <w:r>
              <w:rPr>
                <w:rFonts w:ascii="Arial" w:eastAsia="Times" w:hAnsi="Arial"/>
                <w:b/>
                <w:lang w:val="en-GB" w:bidi="x-none"/>
              </w:rPr>
              <w:t>Course</w:t>
            </w:r>
            <w:r w:rsidR="007F2A80" w:rsidRPr="00A75C46">
              <w:rPr>
                <w:rFonts w:ascii="Arial" w:eastAsia="Times" w:hAnsi="Arial"/>
                <w:b/>
                <w:lang w:val="en-GB" w:bidi="x-none"/>
              </w:rPr>
              <w:t>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14:paraId="32E0CB63" w14:textId="77777777" w:rsidR="007F2A80" w:rsidRPr="00A75C46" w:rsidRDefault="007F2A80" w:rsidP="007F2A80">
            <w:pPr>
              <w:pStyle w:val="BodyCopy"/>
              <w:rPr>
                <w:rFonts w:ascii="Arial" w:eastAsia="Times" w:hAnsi="Arial"/>
                <w:lang w:val="en-GB" w:bidi="x-none"/>
              </w:rPr>
            </w:pPr>
          </w:p>
        </w:tc>
        <w:tc>
          <w:tcPr>
            <w:tcW w:w="1800" w:type="dxa"/>
            <w:gridSpan w:val="2"/>
            <w:vAlign w:val="bottom"/>
          </w:tcPr>
          <w:p w14:paraId="74E75660" w14:textId="1F80A33B" w:rsidR="007F2A80" w:rsidRPr="00A75C46" w:rsidRDefault="00B13399" w:rsidP="007F2A80">
            <w:pPr>
              <w:pStyle w:val="BodyCopy"/>
              <w:rPr>
                <w:rFonts w:ascii="Arial" w:eastAsia="Times" w:hAnsi="Arial"/>
                <w:b/>
                <w:lang w:val="en-GB" w:bidi="x-none"/>
              </w:rPr>
            </w:pPr>
            <w:r>
              <w:rPr>
                <w:rFonts w:ascii="Arial" w:eastAsia="Times" w:hAnsi="Arial"/>
                <w:b/>
                <w:lang w:val="en-GB" w:bidi="x-none"/>
              </w:rPr>
              <w:t xml:space="preserve">Trainer(s)/ </w:t>
            </w:r>
            <w:r w:rsidR="007F2A80" w:rsidRPr="00A75C46">
              <w:rPr>
                <w:rFonts w:ascii="Arial" w:eastAsia="Times" w:hAnsi="Arial"/>
                <w:b/>
                <w:lang w:val="en-GB" w:bidi="x-none"/>
              </w:rPr>
              <w:t>Facilitator(s):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bottom"/>
          </w:tcPr>
          <w:p w14:paraId="69E990AA" w14:textId="77777777" w:rsidR="007F2A80" w:rsidRPr="00A75C46" w:rsidRDefault="007F2A80" w:rsidP="007F2A80">
            <w:pPr>
              <w:rPr>
                <w:rFonts w:ascii="Arial" w:eastAsia="Times" w:hAnsi="Arial"/>
                <w:sz w:val="22"/>
                <w:lang w:val="en-GB" w:bidi="x-none"/>
              </w:rPr>
            </w:pPr>
          </w:p>
        </w:tc>
      </w:tr>
      <w:tr w:rsidR="007F2A80" w:rsidRPr="00A75C46" w14:paraId="2B27A173" w14:textId="77777777">
        <w:trPr>
          <w:trHeight w:val="381"/>
        </w:trPr>
        <w:tc>
          <w:tcPr>
            <w:tcW w:w="1368" w:type="dxa"/>
            <w:vAlign w:val="bottom"/>
          </w:tcPr>
          <w:p w14:paraId="35DF3386" w14:textId="77777777" w:rsidR="007F2A80" w:rsidRPr="00A75C46" w:rsidRDefault="007F2A80" w:rsidP="007F2A80">
            <w:pPr>
              <w:pStyle w:val="BodyCopy"/>
              <w:rPr>
                <w:rFonts w:ascii="Arial" w:eastAsia="Times" w:hAnsi="Arial"/>
                <w:b/>
                <w:lang w:val="en-GB" w:bidi="x-none"/>
              </w:rPr>
            </w:pPr>
            <w:r w:rsidRPr="00A75C46">
              <w:rPr>
                <w:rFonts w:ascii="Arial" w:eastAsia="Times" w:hAnsi="Arial"/>
                <w:b/>
                <w:lang w:val="en-GB" w:bidi="x-none"/>
              </w:rPr>
              <w:t>Location: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C86496" w14:textId="77777777" w:rsidR="007F2A80" w:rsidRPr="00A75C46" w:rsidRDefault="007F2A80" w:rsidP="007F2A80">
            <w:pPr>
              <w:pStyle w:val="BodyCopy"/>
              <w:rPr>
                <w:rFonts w:ascii="Arial" w:eastAsia="Times" w:hAnsi="Arial"/>
                <w:lang w:val="en-GB" w:bidi="x-none"/>
              </w:rPr>
            </w:pPr>
          </w:p>
        </w:tc>
        <w:tc>
          <w:tcPr>
            <w:tcW w:w="900" w:type="dxa"/>
            <w:vAlign w:val="bottom"/>
          </w:tcPr>
          <w:p w14:paraId="78C79E36" w14:textId="77777777" w:rsidR="007F2A80" w:rsidRPr="00A75C46" w:rsidRDefault="007F2A80" w:rsidP="007F2A80">
            <w:pPr>
              <w:pStyle w:val="BodyCopy"/>
              <w:rPr>
                <w:rFonts w:ascii="Arial" w:eastAsia="Times" w:hAnsi="Arial"/>
                <w:b/>
                <w:lang w:val="en-GB" w:bidi="x-none"/>
              </w:rPr>
            </w:pPr>
            <w:r w:rsidRPr="00A75C46">
              <w:rPr>
                <w:rFonts w:ascii="Arial" w:eastAsia="Times" w:hAnsi="Arial"/>
                <w:b/>
                <w:lang w:val="en-GB" w:bidi="x-none"/>
              </w:rPr>
              <w:t>Date:</w:t>
            </w:r>
          </w:p>
        </w:tc>
        <w:tc>
          <w:tcPr>
            <w:tcW w:w="3078" w:type="dxa"/>
            <w:gridSpan w:val="2"/>
            <w:tcBorders>
              <w:bottom w:val="single" w:sz="4" w:space="0" w:color="auto"/>
            </w:tcBorders>
            <w:vAlign w:val="bottom"/>
          </w:tcPr>
          <w:p w14:paraId="1D0D8803" w14:textId="77777777" w:rsidR="007F2A80" w:rsidRPr="00A75C46" w:rsidRDefault="007F2A80" w:rsidP="007F2A80">
            <w:pPr>
              <w:rPr>
                <w:rFonts w:ascii="Arial" w:eastAsia="Times" w:hAnsi="Arial"/>
                <w:sz w:val="22"/>
                <w:lang w:val="en-GB" w:bidi="x-none"/>
              </w:rPr>
            </w:pPr>
          </w:p>
        </w:tc>
      </w:tr>
    </w:tbl>
    <w:p w14:paraId="2A6981C2" w14:textId="77777777" w:rsidR="007F2A80" w:rsidRPr="00A75C46" w:rsidRDefault="007F2A80">
      <w:pPr>
        <w:rPr>
          <w:rFonts w:ascii="Arial" w:hAnsi="Arial"/>
          <w:b/>
          <w:lang w:val="en-GB"/>
        </w:rPr>
      </w:pPr>
      <w:r w:rsidRPr="00A75C46">
        <w:rPr>
          <w:rFonts w:ascii="Arial" w:hAnsi="Arial"/>
          <w:sz w:val="22"/>
          <w:lang w:val="en-GB"/>
        </w:rPr>
        <w:tab/>
      </w:r>
      <w:r w:rsidRPr="00A75C46">
        <w:rPr>
          <w:rFonts w:ascii="Arial" w:hAnsi="Arial"/>
          <w:sz w:val="22"/>
          <w:lang w:val="en-GB"/>
        </w:rPr>
        <w:tab/>
      </w:r>
      <w:r w:rsidRPr="00A75C46">
        <w:rPr>
          <w:rFonts w:ascii="Arial" w:hAnsi="Arial"/>
          <w:sz w:val="22"/>
          <w:lang w:val="en-GB"/>
        </w:rPr>
        <w:tab/>
      </w:r>
    </w:p>
    <w:p w14:paraId="2CA3C62C" w14:textId="41793802" w:rsidR="007F2A80" w:rsidRPr="00A75C46" w:rsidRDefault="007F2A80" w:rsidP="007F2A80">
      <w:pPr>
        <w:pStyle w:val="BodyCopy"/>
        <w:spacing w:line="240" w:lineRule="auto"/>
        <w:jc w:val="both"/>
        <w:rPr>
          <w:rFonts w:ascii="Arial" w:hAnsi="Arial"/>
          <w:lang w:val="en-GB"/>
        </w:rPr>
      </w:pPr>
      <w:r w:rsidRPr="00A75C46">
        <w:rPr>
          <w:rFonts w:ascii="Arial" w:hAnsi="Arial"/>
          <w:lang w:val="en-GB"/>
        </w:rPr>
        <w:t xml:space="preserve">It is important for </w:t>
      </w:r>
      <w:r w:rsidR="00405BC9">
        <w:rPr>
          <w:rFonts w:ascii="Arial" w:hAnsi="Arial"/>
          <w:lang w:val="en-GB"/>
        </w:rPr>
        <w:t>IAS</w:t>
      </w:r>
      <w:r w:rsidRPr="00A75C46">
        <w:rPr>
          <w:rFonts w:ascii="Arial" w:hAnsi="Arial"/>
          <w:lang w:val="en-GB"/>
        </w:rPr>
        <w:t xml:space="preserve"> </w:t>
      </w:r>
      <w:r w:rsidR="00B13399">
        <w:rPr>
          <w:rFonts w:ascii="Arial" w:hAnsi="Arial"/>
          <w:lang w:val="en-GB"/>
        </w:rPr>
        <w:t xml:space="preserve">Training </w:t>
      </w:r>
      <w:r w:rsidRPr="00A75C46">
        <w:rPr>
          <w:rFonts w:ascii="Arial" w:hAnsi="Arial"/>
          <w:lang w:val="en-GB"/>
        </w:rPr>
        <w:t xml:space="preserve">to quickly identify areas of improvement.  We </w:t>
      </w:r>
      <w:r w:rsidR="00B13399">
        <w:rPr>
          <w:rFonts w:ascii="Arial" w:hAnsi="Arial"/>
          <w:lang w:val="en-GB"/>
        </w:rPr>
        <w:t>wish</w:t>
      </w:r>
      <w:r w:rsidRPr="00A75C46">
        <w:rPr>
          <w:rFonts w:ascii="Arial" w:hAnsi="Arial"/>
          <w:lang w:val="en-GB"/>
        </w:rPr>
        <w:t xml:space="preserve"> to </w:t>
      </w:r>
      <w:r w:rsidR="00B13399">
        <w:rPr>
          <w:rFonts w:ascii="Arial" w:hAnsi="Arial"/>
          <w:lang w:val="en-GB"/>
        </w:rPr>
        <w:t>identify improvements</w:t>
      </w:r>
      <w:r w:rsidRPr="00A75C46">
        <w:rPr>
          <w:rFonts w:ascii="Arial" w:hAnsi="Arial"/>
          <w:lang w:val="en-GB"/>
        </w:rPr>
        <w:t xml:space="preserve">.  </w:t>
      </w:r>
      <w:r w:rsidR="00B13399">
        <w:rPr>
          <w:rFonts w:ascii="Arial" w:hAnsi="Arial"/>
          <w:lang w:val="en-GB"/>
        </w:rPr>
        <w:t xml:space="preserve">This feedback </w:t>
      </w:r>
      <w:r w:rsidRPr="00A75C46">
        <w:rPr>
          <w:rFonts w:ascii="Arial" w:hAnsi="Arial"/>
          <w:lang w:val="en-GB"/>
        </w:rPr>
        <w:t xml:space="preserve">helps us </w:t>
      </w:r>
      <w:r w:rsidR="00B13399">
        <w:rPr>
          <w:rFonts w:ascii="Arial" w:hAnsi="Arial"/>
          <w:lang w:val="en-GB"/>
        </w:rPr>
        <w:t>improve our</w:t>
      </w:r>
      <w:r w:rsidRPr="00A75C46">
        <w:rPr>
          <w:rFonts w:ascii="Arial" w:hAnsi="Arial"/>
          <w:lang w:val="en-GB"/>
        </w:rPr>
        <w:t xml:space="preserve"> training </w:t>
      </w:r>
      <w:r w:rsidR="00B13399">
        <w:rPr>
          <w:rFonts w:ascii="Arial" w:hAnsi="Arial"/>
          <w:lang w:val="en-GB"/>
        </w:rPr>
        <w:t>delivery.  P</w:t>
      </w:r>
      <w:r w:rsidRPr="00A75C46">
        <w:rPr>
          <w:rFonts w:ascii="Arial" w:hAnsi="Arial"/>
          <w:lang w:val="en-GB"/>
        </w:rPr>
        <w:t xml:space="preserve">lease </w:t>
      </w:r>
      <w:r w:rsidR="00B13399">
        <w:rPr>
          <w:rFonts w:ascii="Arial" w:hAnsi="Arial"/>
          <w:lang w:val="en-GB"/>
        </w:rPr>
        <w:t xml:space="preserve">complete the form and </w:t>
      </w:r>
      <w:r w:rsidRPr="00A75C46">
        <w:rPr>
          <w:rFonts w:ascii="Arial" w:hAnsi="Arial"/>
          <w:lang w:val="en-GB"/>
        </w:rPr>
        <w:t xml:space="preserve">leave it on your table at the end of the </w:t>
      </w:r>
      <w:r w:rsidR="00B13399">
        <w:rPr>
          <w:rFonts w:ascii="Arial" w:hAnsi="Arial"/>
          <w:lang w:val="en-GB"/>
        </w:rPr>
        <w:t>training session</w:t>
      </w:r>
      <w:r w:rsidRPr="00A75C46">
        <w:rPr>
          <w:rFonts w:ascii="Arial" w:hAnsi="Arial"/>
          <w:lang w:val="en-GB"/>
        </w:rPr>
        <w:t xml:space="preserve">.  It will be </w:t>
      </w:r>
      <w:r w:rsidR="00B13399">
        <w:rPr>
          <w:rFonts w:ascii="Arial" w:hAnsi="Arial"/>
          <w:lang w:val="en-GB"/>
        </w:rPr>
        <w:t>collected</w:t>
      </w:r>
      <w:r w:rsidRPr="00A75C46">
        <w:rPr>
          <w:rFonts w:ascii="Arial" w:hAnsi="Arial"/>
          <w:lang w:val="en-GB"/>
        </w:rPr>
        <w:t xml:space="preserve"> up by the </w:t>
      </w:r>
      <w:r w:rsidR="00B13399">
        <w:rPr>
          <w:rFonts w:ascii="Arial" w:hAnsi="Arial"/>
          <w:lang w:val="en-GB"/>
        </w:rPr>
        <w:t xml:space="preserve">training </w:t>
      </w:r>
      <w:r>
        <w:rPr>
          <w:rFonts w:ascii="Arial" w:hAnsi="Arial"/>
          <w:lang w:val="en-GB"/>
        </w:rPr>
        <w:t>facilitator</w:t>
      </w:r>
      <w:r w:rsidRPr="00A75C46">
        <w:rPr>
          <w:rFonts w:ascii="Arial" w:hAnsi="Arial"/>
          <w:lang w:val="en-GB"/>
        </w:rPr>
        <w:t xml:space="preserve"> and forwarded to the </w:t>
      </w:r>
      <w:r w:rsidR="00405BC9">
        <w:rPr>
          <w:rFonts w:ascii="Arial" w:hAnsi="Arial"/>
          <w:lang w:val="en-GB"/>
        </w:rPr>
        <w:t>IAS Training</w:t>
      </w:r>
      <w:r w:rsidRPr="00A75C46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>Manager</w:t>
      </w:r>
      <w:r w:rsidRPr="00A75C46">
        <w:rPr>
          <w:rFonts w:ascii="Arial" w:hAnsi="Arial"/>
          <w:lang w:val="en-GB"/>
        </w:rPr>
        <w:t>. Help us serve you better.</w:t>
      </w:r>
    </w:p>
    <w:p w14:paraId="21F63F88" w14:textId="77777777" w:rsidR="007F2A80" w:rsidRPr="00A75C46" w:rsidRDefault="007F2A80">
      <w:pPr>
        <w:jc w:val="both"/>
        <w:rPr>
          <w:rFonts w:ascii="Arial" w:hAnsi="Arial"/>
          <w:lang w:val="en-GB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6"/>
        <w:gridCol w:w="630"/>
        <w:gridCol w:w="630"/>
        <w:gridCol w:w="630"/>
        <w:gridCol w:w="630"/>
        <w:gridCol w:w="678"/>
      </w:tblGrid>
      <w:tr w:rsidR="007F2A80" w:rsidRPr="00A75C46" w14:paraId="4C47EB7A" w14:textId="77777777">
        <w:trPr>
          <w:tblHeader/>
          <w:jc w:val="center"/>
        </w:trPr>
        <w:tc>
          <w:tcPr>
            <w:tcW w:w="6726" w:type="dxa"/>
          </w:tcPr>
          <w:p w14:paraId="7EF00B0F" w14:textId="77777777" w:rsidR="007F2A80" w:rsidRPr="00A75C46" w:rsidRDefault="007F2A80" w:rsidP="007F2A80">
            <w:pPr>
              <w:pStyle w:val="Heading3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Item</w:t>
            </w:r>
          </w:p>
        </w:tc>
        <w:tc>
          <w:tcPr>
            <w:tcW w:w="3198" w:type="dxa"/>
            <w:gridSpan w:val="5"/>
          </w:tcPr>
          <w:p w14:paraId="59E549AA" w14:textId="77777777" w:rsidR="007F2A80" w:rsidRPr="00A75C46" w:rsidRDefault="007F2A80" w:rsidP="007F2A80">
            <w:pPr>
              <w:pStyle w:val="Heading3"/>
              <w:jc w:val="center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Met Participant Needs?</w:t>
            </w:r>
          </w:p>
        </w:tc>
      </w:tr>
      <w:tr w:rsidR="007F2A80" w:rsidRPr="00A75C46" w14:paraId="1E04A39D" w14:textId="77777777">
        <w:trPr>
          <w:tblHeader/>
          <w:jc w:val="center"/>
        </w:trPr>
        <w:tc>
          <w:tcPr>
            <w:tcW w:w="6726" w:type="dxa"/>
          </w:tcPr>
          <w:p w14:paraId="7E2196A9" w14:textId="77777777" w:rsidR="007F2A80" w:rsidRPr="00A75C46" w:rsidRDefault="007F2A80" w:rsidP="007F2A80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699DCE73" w14:textId="77777777" w:rsidR="007F2A80" w:rsidRPr="00A75C46" w:rsidRDefault="007F2A80" w:rsidP="007F2A80">
            <w:pPr>
              <w:pStyle w:val="BodyCopy"/>
              <w:jc w:val="center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1 No</w:t>
            </w:r>
          </w:p>
        </w:tc>
        <w:tc>
          <w:tcPr>
            <w:tcW w:w="630" w:type="dxa"/>
            <w:tcBorders>
              <w:bottom w:val="nil"/>
            </w:tcBorders>
          </w:tcPr>
          <w:p w14:paraId="6605F1C2" w14:textId="77777777" w:rsidR="007F2A80" w:rsidRPr="00A75C46" w:rsidRDefault="007F2A80" w:rsidP="007F2A80">
            <w:pPr>
              <w:pStyle w:val="BodyCopy"/>
              <w:jc w:val="center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2</w:t>
            </w:r>
          </w:p>
        </w:tc>
        <w:tc>
          <w:tcPr>
            <w:tcW w:w="630" w:type="dxa"/>
            <w:tcBorders>
              <w:bottom w:val="nil"/>
            </w:tcBorders>
          </w:tcPr>
          <w:p w14:paraId="0D189378" w14:textId="77777777" w:rsidR="007F2A80" w:rsidRPr="00A75C46" w:rsidRDefault="007F2A80" w:rsidP="007F2A80">
            <w:pPr>
              <w:pStyle w:val="BodyCopy"/>
              <w:jc w:val="center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3</w:t>
            </w:r>
          </w:p>
          <w:p w14:paraId="02DE1CF8" w14:textId="77777777" w:rsidR="007F2A80" w:rsidRPr="00A75C46" w:rsidRDefault="007F2A80" w:rsidP="007F2A80">
            <w:pPr>
              <w:pStyle w:val="BodyCopy"/>
              <w:jc w:val="center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OK</w:t>
            </w:r>
          </w:p>
        </w:tc>
        <w:tc>
          <w:tcPr>
            <w:tcW w:w="630" w:type="dxa"/>
            <w:tcBorders>
              <w:bottom w:val="nil"/>
            </w:tcBorders>
          </w:tcPr>
          <w:p w14:paraId="1E09F651" w14:textId="77777777" w:rsidR="007F2A80" w:rsidRPr="00A75C46" w:rsidRDefault="007F2A80" w:rsidP="007F2A80">
            <w:pPr>
              <w:pStyle w:val="BodyCopy"/>
              <w:jc w:val="center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4</w:t>
            </w:r>
          </w:p>
        </w:tc>
        <w:tc>
          <w:tcPr>
            <w:tcW w:w="678" w:type="dxa"/>
            <w:tcBorders>
              <w:bottom w:val="nil"/>
            </w:tcBorders>
          </w:tcPr>
          <w:p w14:paraId="7F3B38F2" w14:textId="77777777" w:rsidR="007F2A80" w:rsidRPr="00A75C46" w:rsidRDefault="007F2A80" w:rsidP="007F2A80">
            <w:pPr>
              <w:pStyle w:val="BodyCopy"/>
              <w:jc w:val="center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5 Yes</w:t>
            </w:r>
          </w:p>
        </w:tc>
      </w:tr>
      <w:tr w:rsidR="007F2A80" w:rsidRPr="00A75C46" w14:paraId="530B765A" w14:textId="77777777">
        <w:trPr>
          <w:trHeight w:val="296"/>
          <w:jc w:val="center"/>
        </w:trPr>
        <w:tc>
          <w:tcPr>
            <w:tcW w:w="6726" w:type="dxa"/>
          </w:tcPr>
          <w:p w14:paraId="33056FB7" w14:textId="77777777" w:rsidR="007F2A80" w:rsidRPr="00A75C46" w:rsidRDefault="007F2A80" w:rsidP="007F2A80">
            <w:pPr>
              <w:pStyle w:val="Heading3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Course Objectives:</w:t>
            </w:r>
          </w:p>
        </w:tc>
        <w:tc>
          <w:tcPr>
            <w:tcW w:w="3198" w:type="dxa"/>
            <w:gridSpan w:val="5"/>
          </w:tcPr>
          <w:p w14:paraId="729B835D" w14:textId="77777777" w:rsidR="007F2A80" w:rsidRPr="00A75C46" w:rsidRDefault="007F2A80" w:rsidP="007F2A80">
            <w:pPr>
              <w:pStyle w:val="BodyCopy"/>
              <w:jc w:val="center"/>
              <w:rPr>
                <w:rFonts w:ascii="Arial" w:hAnsi="Arial"/>
                <w:i/>
                <w:lang w:val="en-GB"/>
              </w:rPr>
            </w:pPr>
            <w:r w:rsidRPr="00A75C46">
              <w:rPr>
                <w:rFonts w:ascii="Arial" w:hAnsi="Arial"/>
                <w:i/>
                <w:lang w:val="en-GB"/>
              </w:rPr>
              <w:t>√ as appropriate below</w:t>
            </w:r>
          </w:p>
        </w:tc>
      </w:tr>
      <w:tr w:rsidR="007F2A80" w:rsidRPr="00A75C46" w14:paraId="1F871E63" w14:textId="77777777">
        <w:trPr>
          <w:trHeight w:val="296"/>
          <w:jc w:val="center"/>
        </w:trPr>
        <w:tc>
          <w:tcPr>
            <w:tcW w:w="6726" w:type="dxa"/>
          </w:tcPr>
          <w:p w14:paraId="79C8465D" w14:textId="77777777" w:rsidR="007F2A80" w:rsidRPr="00A75C46" w:rsidRDefault="007F2A80" w:rsidP="007F2A80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Were you given the opportunity to help define them?</w:t>
            </w:r>
          </w:p>
        </w:tc>
        <w:tc>
          <w:tcPr>
            <w:tcW w:w="630" w:type="dxa"/>
          </w:tcPr>
          <w:p w14:paraId="13405EAA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</w:tcPr>
          <w:p w14:paraId="277C636B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</w:tcPr>
          <w:p w14:paraId="69FEDA88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</w:tcPr>
          <w:p w14:paraId="71128B5D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</w:tcPr>
          <w:p w14:paraId="6F796791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7F2A80" w:rsidRPr="00A75C46" w14:paraId="38C185BF" w14:textId="77777777">
        <w:trPr>
          <w:trHeight w:val="297"/>
          <w:jc w:val="center"/>
        </w:trPr>
        <w:tc>
          <w:tcPr>
            <w:tcW w:w="6726" w:type="dxa"/>
          </w:tcPr>
          <w:p w14:paraId="1DA5876C" w14:textId="77777777" w:rsidR="007F2A80" w:rsidRPr="00A75C46" w:rsidRDefault="007F2A80" w:rsidP="007F2A80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Were they well defined?</w:t>
            </w:r>
          </w:p>
        </w:tc>
        <w:tc>
          <w:tcPr>
            <w:tcW w:w="630" w:type="dxa"/>
          </w:tcPr>
          <w:p w14:paraId="7248EA56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</w:tcPr>
          <w:p w14:paraId="7252D69B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</w:tcPr>
          <w:p w14:paraId="6EFFF1C4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</w:tcPr>
          <w:p w14:paraId="6BEAD6F9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</w:tcPr>
          <w:p w14:paraId="2B460884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7F2A80" w:rsidRPr="00A75C46" w14:paraId="55287D94" w14:textId="77777777">
        <w:trPr>
          <w:trHeight w:val="296"/>
          <w:jc w:val="center"/>
        </w:trPr>
        <w:tc>
          <w:tcPr>
            <w:tcW w:w="6726" w:type="dxa"/>
            <w:tcBorders>
              <w:bottom w:val="nil"/>
            </w:tcBorders>
          </w:tcPr>
          <w:p w14:paraId="7334C966" w14:textId="77777777" w:rsidR="007F2A80" w:rsidRPr="00A75C46" w:rsidRDefault="007F2A80" w:rsidP="007F2A80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Were they achieved?</w:t>
            </w:r>
          </w:p>
        </w:tc>
        <w:tc>
          <w:tcPr>
            <w:tcW w:w="630" w:type="dxa"/>
            <w:tcBorders>
              <w:bottom w:val="nil"/>
            </w:tcBorders>
          </w:tcPr>
          <w:p w14:paraId="4B1F462A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09D399B2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15BBEC60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6567E6E1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bottom w:val="nil"/>
            </w:tcBorders>
          </w:tcPr>
          <w:p w14:paraId="5E1134EE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7F2A80" w:rsidRPr="00A75C46" w14:paraId="0F5454E3" w14:textId="77777777">
        <w:trPr>
          <w:trHeight w:val="297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0D667EEB" w14:textId="77777777" w:rsidR="007F2A80" w:rsidRPr="00A75C46" w:rsidRDefault="007F2A80" w:rsidP="007F2A80">
            <w:pPr>
              <w:pStyle w:val="Heading3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Course Content: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1FC348" w14:textId="77777777" w:rsidR="007F2A80" w:rsidRPr="00A75C46" w:rsidRDefault="007F2A80" w:rsidP="007F2A80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366B0" w14:textId="77777777" w:rsidR="007F2A80" w:rsidRPr="00A75C46" w:rsidRDefault="007F2A80" w:rsidP="007F2A80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75D5C" w14:textId="77777777" w:rsidR="007F2A80" w:rsidRPr="00A75C46" w:rsidRDefault="007F2A80" w:rsidP="007F2A80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549B9" w14:textId="77777777" w:rsidR="007F2A80" w:rsidRPr="00A75C46" w:rsidRDefault="007F2A80" w:rsidP="007F2A80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9F3A1" w14:textId="77777777" w:rsidR="007F2A80" w:rsidRPr="00A75C46" w:rsidRDefault="007F2A80" w:rsidP="007F2A80">
            <w:pPr>
              <w:pStyle w:val="BodyCopy"/>
              <w:rPr>
                <w:rFonts w:ascii="Arial" w:hAnsi="Arial"/>
                <w:lang w:val="en-GB"/>
              </w:rPr>
            </w:pPr>
          </w:p>
        </w:tc>
      </w:tr>
      <w:tr w:rsidR="007F2A80" w:rsidRPr="00A75C46" w14:paraId="40FDCDC4" w14:textId="77777777">
        <w:trPr>
          <w:trHeight w:val="296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3149436F" w14:textId="77777777" w:rsidR="007F2A80" w:rsidRPr="00A75C46" w:rsidRDefault="007F2A80" w:rsidP="007F2A80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Was the material appropriate?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2ACD14A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AE5E72A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0E20397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9B05659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7CED91C3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7F2A80" w:rsidRPr="00A75C46" w14:paraId="4C7F5660" w14:textId="77777777">
        <w:trPr>
          <w:trHeight w:val="297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63CBAFA5" w14:textId="77777777" w:rsidR="007F2A80" w:rsidRPr="00A75C46" w:rsidRDefault="007F2A80" w:rsidP="007F2A80">
            <w:pPr>
              <w:pStyle w:val="BodyCopy"/>
              <w:ind w:left="714"/>
              <w:rPr>
                <w:rFonts w:ascii="Arial" w:hAnsi="Arial"/>
                <w:i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Complexity</w:t>
            </w:r>
            <w:proofErr w:type="gramStart"/>
            <w:r w:rsidRPr="00A75C46">
              <w:rPr>
                <w:rFonts w:ascii="Arial" w:hAnsi="Arial"/>
                <w:lang w:val="en-GB"/>
              </w:rPr>
              <w:t xml:space="preserve">   (</w:t>
            </w:r>
            <w:proofErr w:type="gramEnd"/>
            <w:r w:rsidRPr="00A75C46">
              <w:rPr>
                <w:rFonts w:ascii="Arial" w:hAnsi="Arial"/>
                <w:lang w:val="en-GB"/>
              </w:rPr>
              <w:t>1=too complex or too simple</w:t>
            </w:r>
            <w:r w:rsidRPr="00A75C46">
              <w:rPr>
                <w:rFonts w:ascii="Arial" w:hAnsi="Arial"/>
                <w:lang w:val="en-GB"/>
              </w:rPr>
              <w:sym w:font="Wingdings" w:char="F0DF"/>
            </w:r>
            <w:r w:rsidRPr="00A75C46">
              <w:rPr>
                <w:rFonts w:ascii="Arial" w:hAnsi="Arial"/>
                <w:lang w:val="en-GB"/>
              </w:rPr>
              <w:sym w:font="Wingdings" w:char="F0E0"/>
            </w:r>
            <w:r w:rsidRPr="00A75C46">
              <w:rPr>
                <w:rFonts w:ascii="Arial" w:hAnsi="Arial"/>
                <w:lang w:val="en-GB"/>
              </w:rPr>
              <w:t>Perfect=5)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81E25CF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79D3A02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5C74754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9082AE0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1961802F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7F2A80" w:rsidRPr="00A75C46" w14:paraId="7F5E6BBB" w14:textId="77777777">
        <w:trPr>
          <w:trHeight w:val="296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4C218FC5" w14:textId="77777777" w:rsidR="007F2A80" w:rsidRPr="00A75C46" w:rsidRDefault="007F2A80" w:rsidP="007F2A80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Was the material clear to you?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E954BD0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08A3CD7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24CA227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0F585CA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461A7099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7F2A80" w:rsidRPr="00A75C46" w14:paraId="48C97313" w14:textId="77777777">
        <w:trPr>
          <w:trHeight w:val="297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6457D014" w14:textId="77777777" w:rsidR="007F2A80" w:rsidRPr="00A75C46" w:rsidRDefault="007F2A80" w:rsidP="007F2A80">
            <w:pPr>
              <w:pStyle w:val="BodyCopy"/>
              <w:ind w:left="714"/>
              <w:rPr>
                <w:rFonts w:ascii="Arial" w:hAnsi="Arial"/>
                <w:i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Volume  (1=too much or not enough</w:t>
            </w:r>
            <w:r w:rsidRPr="00A75C46">
              <w:rPr>
                <w:rFonts w:ascii="Arial" w:hAnsi="Arial"/>
                <w:lang w:val="en-GB"/>
              </w:rPr>
              <w:sym w:font="Wingdings" w:char="F0DF"/>
            </w:r>
            <w:r w:rsidRPr="00A75C46">
              <w:rPr>
                <w:rFonts w:ascii="Arial" w:hAnsi="Arial"/>
                <w:lang w:val="en-GB"/>
              </w:rPr>
              <w:sym w:font="Wingdings" w:char="F0E0"/>
            </w:r>
            <w:r w:rsidRPr="00A75C46">
              <w:rPr>
                <w:rFonts w:ascii="Arial" w:hAnsi="Arial"/>
                <w:lang w:val="en-GB"/>
              </w:rPr>
              <w:t>Perfect=5)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7D685E1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BDAD0D2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489D817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733AEFE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04CD0870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7F2A80" w:rsidRPr="00A75C46" w14:paraId="23DA16C1" w14:textId="77777777">
        <w:trPr>
          <w:trHeight w:val="296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73507731" w14:textId="77777777" w:rsidR="007F2A80" w:rsidRPr="00A75C46" w:rsidRDefault="007F2A80" w:rsidP="007F2A80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Did the handouts fit with this training - did they help?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14:paraId="70F98417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14:paraId="2F4D58C6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14:paraId="4553657E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14:paraId="2B696A24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nil"/>
            </w:tcBorders>
          </w:tcPr>
          <w:p w14:paraId="0619B8FB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7F2A80" w:rsidRPr="00A75C46" w14:paraId="67DB28AB" w14:textId="77777777">
        <w:trPr>
          <w:trHeight w:val="297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00A7ABFB" w14:textId="41B567B9" w:rsidR="007F2A80" w:rsidRPr="00A75C46" w:rsidRDefault="00B13399" w:rsidP="007F2A80">
            <w:pPr>
              <w:pStyle w:val="Heading3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Trainer/</w:t>
            </w:r>
            <w:r w:rsidR="007F2A80" w:rsidRPr="00A75C46">
              <w:rPr>
                <w:rFonts w:ascii="Arial" w:hAnsi="Arial"/>
                <w:lang w:val="en-GB"/>
              </w:rPr>
              <w:t>Facilitator Methods: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7D62B3" w14:textId="77777777" w:rsidR="007F2A80" w:rsidRPr="00A75C46" w:rsidRDefault="007F2A80" w:rsidP="007F2A80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2E71" w14:textId="77777777" w:rsidR="007F2A80" w:rsidRPr="00A75C46" w:rsidRDefault="007F2A80" w:rsidP="007F2A80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279F2" w14:textId="77777777" w:rsidR="007F2A80" w:rsidRPr="00A75C46" w:rsidRDefault="007F2A80" w:rsidP="007F2A80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D0B09" w14:textId="77777777" w:rsidR="007F2A80" w:rsidRPr="00A75C46" w:rsidRDefault="007F2A80" w:rsidP="007F2A80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AD351B" w14:textId="77777777" w:rsidR="007F2A80" w:rsidRPr="00A75C46" w:rsidRDefault="007F2A80" w:rsidP="007F2A80">
            <w:pPr>
              <w:pStyle w:val="BodyCopy"/>
              <w:rPr>
                <w:rFonts w:ascii="Arial" w:hAnsi="Arial"/>
                <w:lang w:val="en-GB"/>
              </w:rPr>
            </w:pPr>
          </w:p>
        </w:tc>
      </w:tr>
      <w:tr w:rsidR="007F2A80" w:rsidRPr="00A75C46" w14:paraId="537EDB72" w14:textId="77777777">
        <w:trPr>
          <w:trHeight w:val="296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5DB41C7C" w14:textId="63734CB1" w:rsidR="007F2A80" w:rsidRPr="00A75C46" w:rsidRDefault="007F2A80" w:rsidP="007F2A80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 xml:space="preserve">Did the </w:t>
            </w:r>
            <w:r w:rsidR="00B13399">
              <w:rPr>
                <w:rFonts w:ascii="Arial" w:hAnsi="Arial"/>
                <w:lang w:val="en-GB"/>
              </w:rPr>
              <w:t>trainer/</w:t>
            </w:r>
            <w:r w:rsidRPr="00A75C46">
              <w:rPr>
                <w:rFonts w:ascii="Arial" w:hAnsi="Arial"/>
                <w:lang w:val="en-GB"/>
              </w:rPr>
              <w:t>facilitator allow sufficient discussion?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B59E42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2252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5D30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B32A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F2A1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7F2A80" w:rsidRPr="00A75C46" w14:paraId="4B6CA00B" w14:textId="77777777">
        <w:trPr>
          <w:trHeight w:val="297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44B5848C" w14:textId="30FDEDDE" w:rsidR="007F2A80" w:rsidRPr="00A75C46" w:rsidRDefault="007F2A80" w:rsidP="007F2A80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 xml:space="preserve">Did the </w:t>
            </w:r>
            <w:r w:rsidR="00B13399">
              <w:rPr>
                <w:rFonts w:ascii="Arial" w:hAnsi="Arial"/>
                <w:lang w:val="en-GB"/>
              </w:rPr>
              <w:t>trainer/</w:t>
            </w:r>
            <w:r w:rsidR="00B13399" w:rsidRPr="00A75C46">
              <w:rPr>
                <w:rFonts w:ascii="Arial" w:hAnsi="Arial"/>
                <w:lang w:val="en-GB"/>
              </w:rPr>
              <w:t>facilitator</w:t>
            </w:r>
            <w:r w:rsidRPr="00A75C46">
              <w:rPr>
                <w:rFonts w:ascii="Arial" w:hAnsi="Arial"/>
                <w:lang w:val="en-GB"/>
              </w:rPr>
              <w:t xml:space="preserve"> encourage participation?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CA6D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69B9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CBE8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4AD6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F7D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7F2A80" w:rsidRPr="00A75C46" w14:paraId="5979148C" w14:textId="77777777">
        <w:trPr>
          <w:trHeight w:val="296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21449379" w14:textId="138780C9" w:rsidR="007F2A80" w:rsidRPr="00A75C46" w:rsidRDefault="007F2A80" w:rsidP="007F2A80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 xml:space="preserve">Did the </w:t>
            </w:r>
            <w:r w:rsidR="00B13399">
              <w:rPr>
                <w:rFonts w:ascii="Arial" w:hAnsi="Arial"/>
                <w:lang w:val="en-GB"/>
              </w:rPr>
              <w:t>trainer/</w:t>
            </w:r>
            <w:r w:rsidR="00B13399" w:rsidRPr="00A75C46">
              <w:rPr>
                <w:rFonts w:ascii="Arial" w:hAnsi="Arial"/>
                <w:lang w:val="en-GB"/>
              </w:rPr>
              <w:t>facilitator</w:t>
            </w:r>
            <w:r w:rsidRPr="00A75C46">
              <w:rPr>
                <w:rFonts w:ascii="Arial" w:hAnsi="Arial"/>
                <w:lang w:val="en-GB"/>
              </w:rPr>
              <w:t xml:space="preserve"> help bring out new group ideas?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5BC0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C9EF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D953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69A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D66E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7F2A80" w:rsidRPr="00A75C46" w14:paraId="3817D187" w14:textId="77777777">
        <w:trPr>
          <w:trHeight w:val="297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15162FDB" w14:textId="36A62250" w:rsidR="007F2A80" w:rsidRPr="00A75C46" w:rsidRDefault="007F2A80" w:rsidP="007F2A80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 xml:space="preserve">Did the </w:t>
            </w:r>
            <w:r w:rsidR="00B13399">
              <w:rPr>
                <w:rFonts w:ascii="Arial" w:hAnsi="Arial"/>
                <w:lang w:val="en-GB"/>
              </w:rPr>
              <w:t>trainer/</w:t>
            </w:r>
            <w:r w:rsidR="00B13399" w:rsidRPr="00A75C46">
              <w:rPr>
                <w:rFonts w:ascii="Arial" w:hAnsi="Arial"/>
                <w:lang w:val="en-GB"/>
              </w:rPr>
              <w:t>facilitator</w:t>
            </w:r>
            <w:r w:rsidRPr="00A75C46">
              <w:rPr>
                <w:rFonts w:ascii="Arial" w:hAnsi="Arial"/>
                <w:lang w:val="en-GB"/>
              </w:rPr>
              <w:t xml:space="preserve"> help close out discussions?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94BE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E8A2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DC0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72DA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08CF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7F2A80" w:rsidRPr="00A75C46" w14:paraId="75E7E833" w14:textId="77777777">
        <w:trPr>
          <w:trHeight w:val="296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04CE0A34" w14:textId="1178349A" w:rsidR="007F2A80" w:rsidRPr="00A75C46" w:rsidRDefault="007F2A80" w:rsidP="007F2A80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 xml:space="preserve">Would you accept this </w:t>
            </w:r>
            <w:r w:rsidR="00B13399">
              <w:rPr>
                <w:rFonts w:ascii="Arial" w:hAnsi="Arial"/>
                <w:lang w:val="en-GB"/>
              </w:rPr>
              <w:t>trainer/</w:t>
            </w:r>
            <w:r w:rsidR="00B13399" w:rsidRPr="00A75C46">
              <w:rPr>
                <w:rFonts w:ascii="Arial" w:hAnsi="Arial"/>
                <w:lang w:val="en-GB"/>
              </w:rPr>
              <w:t>facilitator</w:t>
            </w:r>
            <w:r w:rsidRPr="00A75C46">
              <w:rPr>
                <w:rFonts w:ascii="Arial" w:hAnsi="Arial"/>
                <w:lang w:val="en-GB"/>
              </w:rPr>
              <w:t xml:space="preserve"> again?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1E6A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CB2F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9B85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282A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ADFF" w14:textId="77777777" w:rsidR="007F2A80" w:rsidRPr="00A75C46" w:rsidRDefault="007F2A80" w:rsidP="007F2A80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</w:tbl>
    <w:p w14:paraId="38B5BF9E" w14:textId="77777777" w:rsidR="007F2A80" w:rsidRPr="00A75C46" w:rsidRDefault="007F2A80" w:rsidP="007F2A80">
      <w:pPr>
        <w:pStyle w:val="BodyCopy"/>
        <w:rPr>
          <w:rFonts w:ascii="Arial" w:hAnsi="Arial"/>
          <w:lang w:val="en-GB"/>
        </w:rPr>
      </w:pPr>
    </w:p>
    <w:p w14:paraId="2F84EB96" w14:textId="77777777" w:rsidR="007F2A80" w:rsidRPr="00A75C46" w:rsidRDefault="007F2A80" w:rsidP="007F2A80">
      <w:pPr>
        <w:pStyle w:val="BodyCopy"/>
        <w:rPr>
          <w:rFonts w:ascii="Arial" w:hAnsi="Arial"/>
          <w:lang w:val="en-GB"/>
        </w:rPr>
      </w:pPr>
      <w:r w:rsidRPr="00A75C46">
        <w:rPr>
          <w:rFonts w:ascii="Arial" w:hAnsi="Arial"/>
          <w:lang w:val="en-GB"/>
        </w:rPr>
        <w:t>Other comments:</w:t>
      </w:r>
    </w:p>
    <w:p w14:paraId="194EB582" w14:textId="77777777" w:rsidR="007F2A80" w:rsidRPr="00A75C46" w:rsidRDefault="007F2A80" w:rsidP="007F2A80">
      <w:pPr>
        <w:pStyle w:val="BodyCopy"/>
        <w:rPr>
          <w:rFonts w:ascii="Arial" w:hAnsi="Arial"/>
          <w:u w:val="single"/>
          <w:lang w:val="en-GB"/>
        </w:rPr>
      </w:pP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</w:p>
    <w:p w14:paraId="7B95F1CC" w14:textId="77777777" w:rsidR="007F2A80" w:rsidRPr="00A75C46" w:rsidRDefault="007F2A80" w:rsidP="007F2A80">
      <w:pPr>
        <w:pStyle w:val="BodyCopy"/>
        <w:rPr>
          <w:rFonts w:ascii="Arial" w:hAnsi="Arial"/>
          <w:u w:val="single"/>
          <w:lang w:val="en-GB"/>
        </w:rPr>
      </w:pP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</w:p>
    <w:p w14:paraId="426A1A71" w14:textId="77777777" w:rsidR="007F2A80" w:rsidRPr="00A75C46" w:rsidRDefault="007F2A80" w:rsidP="007F2A80">
      <w:pPr>
        <w:pStyle w:val="BodyCopy"/>
        <w:rPr>
          <w:rFonts w:ascii="Arial" w:hAnsi="Arial"/>
          <w:u w:val="single"/>
          <w:lang w:val="en-GB"/>
        </w:rPr>
      </w:pP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</w:p>
    <w:p w14:paraId="7B853A49" w14:textId="77777777" w:rsidR="007F2A80" w:rsidRPr="00A75C46" w:rsidRDefault="007F2A80" w:rsidP="007F2A80">
      <w:pPr>
        <w:pStyle w:val="BodyCopy"/>
        <w:rPr>
          <w:rFonts w:ascii="Arial" w:hAnsi="Arial"/>
          <w:u w:val="single"/>
          <w:lang w:val="en-GB"/>
        </w:rPr>
      </w:pP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</w:p>
    <w:p w14:paraId="411A0F89" w14:textId="77777777" w:rsidR="007F2A80" w:rsidRPr="00A75C46" w:rsidRDefault="007F2A80" w:rsidP="007F2A80">
      <w:pPr>
        <w:pStyle w:val="BodyCopy"/>
        <w:rPr>
          <w:rFonts w:ascii="Arial" w:hAnsi="Arial"/>
          <w:u w:val="single"/>
          <w:lang w:val="en-GB"/>
        </w:rPr>
      </w:pP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</w:p>
    <w:p w14:paraId="1FD2CEEB" w14:textId="77777777" w:rsidR="007F2A80" w:rsidRPr="00A75C46" w:rsidRDefault="007F2A80">
      <w:pPr>
        <w:jc w:val="both"/>
        <w:rPr>
          <w:rFonts w:ascii="Arial" w:hAnsi="Arial"/>
          <w:lang w:val="en-GB"/>
        </w:rPr>
      </w:pPr>
    </w:p>
    <w:p w14:paraId="7558C02B" w14:textId="77777777" w:rsidR="007F2A80" w:rsidRPr="00A75C46" w:rsidRDefault="007F2A80" w:rsidP="007F2A80">
      <w:pPr>
        <w:pStyle w:val="BodyCopy"/>
        <w:rPr>
          <w:rFonts w:ascii="Arial" w:hAnsi="Arial"/>
          <w:lang w:val="en-GB"/>
        </w:rPr>
      </w:pPr>
      <w:r w:rsidRPr="00A75C46">
        <w:rPr>
          <w:rFonts w:ascii="Arial" w:hAnsi="Arial"/>
          <w:lang w:val="en-GB"/>
        </w:rPr>
        <w:t xml:space="preserve">Name (Optional):  </w:t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  <w:r w:rsidRPr="00A75C46">
        <w:rPr>
          <w:rFonts w:ascii="Arial" w:hAnsi="Arial"/>
          <w:u w:val="single"/>
          <w:lang w:val="en-GB"/>
        </w:rPr>
        <w:tab/>
      </w:r>
    </w:p>
    <w:sectPr w:rsidR="007F2A80" w:rsidRPr="00A75C46" w:rsidSect="007F2A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84" w:right="1440" w:bottom="1080" w:left="144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417C5" w14:textId="77777777" w:rsidR="00D652BC" w:rsidRDefault="00D652BC">
      <w:r>
        <w:separator/>
      </w:r>
    </w:p>
  </w:endnote>
  <w:endnote w:type="continuationSeparator" w:id="0">
    <w:p w14:paraId="76634508" w14:textId="77777777" w:rsidR="00D652BC" w:rsidRDefault="00D6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otham-Bold">
    <w:altName w:val="Copperplate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Gotham-Medium">
    <w:altName w:val="Copperplate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otham-Book">
    <w:altName w:val="Copperplate"/>
    <w:panose1 w:val="02000603040000020004"/>
    <w:charset w:val="00"/>
    <w:family w:val="auto"/>
    <w:pitch w:val="variable"/>
    <w:sig w:usb0="03000000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2BB34" w14:textId="77777777" w:rsidR="009A18A9" w:rsidRDefault="009A1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D8A5C" w14:textId="77777777" w:rsidR="009A18A9" w:rsidRDefault="009A18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940AC" w14:textId="77777777" w:rsidR="007F2A80" w:rsidRPr="00D115CC" w:rsidRDefault="007F2A80" w:rsidP="007F2A80">
    <w:pPr>
      <w:pStyle w:val="Footer"/>
      <w:tabs>
        <w:tab w:val="clear" w:pos="4320"/>
        <w:tab w:val="clear" w:pos="8640"/>
        <w:tab w:val="right" w:pos="9360"/>
      </w:tabs>
      <w:spacing w:line="300" w:lineRule="exact"/>
      <w:rPr>
        <w:rFonts w:ascii="Gotham-Bold" w:hAnsi="Gotham-Bold"/>
        <w:sz w:val="16"/>
      </w:rPr>
    </w:pPr>
    <w:r w:rsidRPr="00D115CC">
      <w:rPr>
        <w:rFonts w:ascii="Gotham-Bold" w:hAnsi="Gotham-Bold"/>
        <w:sz w:val="16"/>
      </w:rPr>
      <w:t>Rev 1.1</w:t>
    </w:r>
    <w:r w:rsidRPr="00D115CC">
      <w:rPr>
        <w:rFonts w:ascii="Gotham-Book" w:hAnsi="Gotham-Book"/>
        <w:sz w:val="16"/>
      </w:rPr>
      <w:tab/>
    </w:r>
    <w:r w:rsidRPr="00D115CC">
      <w:rPr>
        <w:rFonts w:ascii="Gotham-Bold" w:hAnsi="Gotham-Bold"/>
        <w:sz w:val="16"/>
      </w:rPr>
      <w:t xml:space="preserve">Page </w:t>
    </w:r>
    <w:r w:rsidRPr="00D115CC">
      <w:rPr>
        <w:rStyle w:val="PageNumber"/>
        <w:sz w:val="16"/>
      </w:rPr>
      <w:fldChar w:fldCharType="begin"/>
    </w:r>
    <w:r w:rsidRPr="00D115CC">
      <w:rPr>
        <w:rStyle w:val="PageNumber"/>
        <w:rFonts w:ascii="Gotham-Bold" w:hAnsi="Gotham-Bold"/>
        <w:sz w:val="16"/>
      </w:rPr>
      <w:instrText xml:space="preserve"> PAGE </w:instrText>
    </w:r>
    <w:r w:rsidRPr="00D115CC">
      <w:rPr>
        <w:rStyle w:val="PageNumber"/>
        <w:sz w:val="16"/>
      </w:rPr>
      <w:fldChar w:fldCharType="separate"/>
    </w:r>
    <w:r w:rsidRPr="00D115CC">
      <w:rPr>
        <w:rStyle w:val="PageNumber"/>
        <w:rFonts w:ascii="Gotham-Bold" w:hAnsi="Gotham-Bold"/>
        <w:noProof/>
        <w:sz w:val="16"/>
      </w:rPr>
      <w:t>1</w:t>
    </w:r>
    <w:r w:rsidRPr="00D115CC">
      <w:rPr>
        <w:rStyle w:val="PageNumber"/>
        <w:sz w:val="16"/>
      </w:rPr>
      <w:fldChar w:fldCharType="end"/>
    </w:r>
    <w:r w:rsidRPr="00D115CC">
      <w:rPr>
        <w:rFonts w:ascii="Gotham-Bold" w:hAnsi="Gotham-Bold"/>
        <w:sz w:val="16"/>
      </w:rPr>
      <w:t xml:space="preserve"> of </w:t>
    </w:r>
    <w:r w:rsidRPr="00D115CC">
      <w:rPr>
        <w:rStyle w:val="PageNumber"/>
        <w:sz w:val="16"/>
      </w:rPr>
      <w:fldChar w:fldCharType="begin"/>
    </w:r>
    <w:r w:rsidRPr="00D115CC">
      <w:rPr>
        <w:rStyle w:val="PageNumber"/>
        <w:rFonts w:ascii="Gotham-Bold" w:hAnsi="Gotham-Bold"/>
        <w:sz w:val="16"/>
      </w:rPr>
      <w:instrText xml:space="preserve"> NUMPAGES </w:instrText>
    </w:r>
    <w:r w:rsidRPr="00D115CC">
      <w:rPr>
        <w:rStyle w:val="PageNumber"/>
        <w:sz w:val="16"/>
      </w:rPr>
      <w:fldChar w:fldCharType="separate"/>
    </w:r>
    <w:r w:rsidR="00405BC9">
      <w:rPr>
        <w:rStyle w:val="PageNumber"/>
        <w:rFonts w:ascii="Gotham-Bold" w:hAnsi="Gotham-Bold"/>
        <w:noProof/>
        <w:sz w:val="16"/>
      </w:rPr>
      <w:t>1</w:t>
    </w:r>
    <w:r w:rsidRPr="00D115CC"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D3257" w14:textId="77777777" w:rsidR="00D652BC" w:rsidRDefault="00D652BC">
      <w:r>
        <w:separator/>
      </w:r>
    </w:p>
  </w:footnote>
  <w:footnote w:type="continuationSeparator" w:id="0">
    <w:p w14:paraId="735F302D" w14:textId="77777777" w:rsidR="00D652BC" w:rsidRDefault="00D65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3AE2" w14:textId="77777777" w:rsidR="009A18A9" w:rsidRDefault="009A1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9AEA3" w14:textId="77777777" w:rsidR="00405BC9" w:rsidRPr="00037C22" w:rsidRDefault="00405BC9" w:rsidP="00405BC9">
    <w:pPr>
      <w:pStyle w:val="Header"/>
      <w:jc w:val="right"/>
      <w:rPr>
        <w:rFonts w:ascii="Arial" w:hAnsi="Arial" w:cs="Arial"/>
        <w:color w:val="31849B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15728E8F" wp14:editId="401F1B5A">
          <wp:simplePos x="0" y="0"/>
          <wp:positionH relativeFrom="column">
            <wp:posOffset>105255</wp:posOffset>
          </wp:positionH>
          <wp:positionV relativeFrom="paragraph">
            <wp:posOffset>55953</wp:posOffset>
          </wp:positionV>
          <wp:extent cx="521335" cy="762414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762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7C22">
      <w:rPr>
        <w:rFonts w:ascii="Arial" w:hAnsi="Arial" w:cs="Arial"/>
        <w:b/>
        <w:bCs/>
        <w:color w:val="31849B"/>
        <w:sz w:val="18"/>
        <w:szCs w:val="18"/>
      </w:rPr>
      <w:t>International Accreditation Service, Inc</w:t>
    </w:r>
    <w:r w:rsidRPr="00037C22">
      <w:rPr>
        <w:rFonts w:ascii="Arial" w:hAnsi="Arial" w:cs="Arial"/>
        <w:color w:val="31849B"/>
        <w:sz w:val="18"/>
        <w:szCs w:val="18"/>
      </w:rPr>
      <w:t>.</w:t>
    </w:r>
  </w:p>
  <w:p w14:paraId="0DCD8C45" w14:textId="77777777" w:rsidR="00405BC9" w:rsidRPr="00037C22" w:rsidRDefault="00405BC9" w:rsidP="00405BC9">
    <w:pPr>
      <w:pStyle w:val="Header"/>
      <w:jc w:val="right"/>
      <w:rPr>
        <w:rFonts w:ascii="Arial" w:hAnsi="Arial" w:cs="Arial"/>
        <w:color w:val="31849B"/>
        <w:sz w:val="16"/>
        <w:szCs w:val="16"/>
      </w:rPr>
    </w:pPr>
    <w:r w:rsidRPr="00037C22">
      <w:rPr>
        <w:rFonts w:ascii="Arial" w:hAnsi="Arial" w:cs="Arial"/>
        <w:color w:val="31849B"/>
        <w:sz w:val="16"/>
        <w:szCs w:val="16"/>
      </w:rPr>
      <w:t>3060 Saturn Street, Suite 100</w:t>
    </w:r>
  </w:p>
  <w:p w14:paraId="218AD982" w14:textId="77777777" w:rsidR="00405BC9" w:rsidRPr="00037C22" w:rsidRDefault="00405BC9" w:rsidP="00405BC9">
    <w:pPr>
      <w:pStyle w:val="Header"/>
      <w:jc w:val="right"/>
      <w:rPr>
        <w:rFonts w:ascii="Arial" w:hAnsi="Arial" w:cs="Arial"/>
        <w:color w:val="31849B"/>
        <w:sz w:val="16"/>
        <w:szCs w:val="16"/>
      </w:rPr>
    </w:pPr>
    <w:r w:rsidRPr="00037C22">
      <w:rPr>
        <w:rFonts w:ascii="Arial" w:hAnsi="Arial" w:cs="Arial"/>
        <w:color w:val="31849B"/>
        <w:sz w:val="16"/>
        <w:szCs w:val="16"/>
      </w:rPr>
      <w:t>Brea, CA 92821 USA</w:t>
    </w:r>
  </w:p>
  <w:p w14:paraId="66C70AAB" w14:textId="77777777" w:rsidR="00405BC9" w:rsidRPr="00037C22" w:rsidRDefault="00405BC9" w:rsidP="00405BC9">
    <w:pPr>
      <w:pStyle w:val="Header"/>
      <w:jc w:val="right"/>
      <w:rPr>
        <w:rFonts w:ascii="Arial" w:hAnsi="Arial" w:cs="Arial"/>
        <w:color w:val="31849B"/>
        <w:sz w:val="16"/>
        <w:szCs w:val="16"/>
      </w:rPr>
    </w:pPr>
    <w:r w:rsidRPr="00037C22">
      <w:rPr>
        <w:rFonts w:ascii="Arial" w:hAnsi="Arial" w:cs="Arial"/>
        <w:color w:val="31849B"/>
        <w:sz w:val="16"/>
        <w:szCs w:val="16"/>
      </w:rPr>
      <w:t>t: 562.699.4522</w:t>
    </w:r>
  </w:p>
  <w:p w14:paraId="7CF13608" w14:textId="77777777" w:rsidR="00405BC9" w:rsidRPr="00037C22" w:rsidRDefault="00405BC9" w:rsidP="00405BC9">
    <w:pPr>
      <w:pStyle w:val="Header"/>
      <w:jc w:val="right"/>
      <w:rPr>
        <w:rFonts w:ascii="Arial" w:hAnsi="Arial" w:cs="Arial"/>
        <w:color w:val="31849B"/>
        <w:sz w:val="16"/>
        <w:szCs w:val="16"/>
      </w:rPr>
    </w:pPr>
    <w:r w:rsidRPr="00037C22">
      <w:rPr>
        <w:rFonts w:ascii="Arial" w:hAnsi="Arial" w:cs="Arial"/>
        <w:color w:val="31849B"/>
        <w:sz w:val="16"/>
        <w:szCs w:val="16"/>
      </w:rPr>
      <w:t>t: 866.427.4422</w:t>
    </w:r>
  </w:p>
  <w:p w14:paraId="4CB2D108" w14:textId="77777777" w:rsidR="00405BC9" w:rsidRPr="00037C22" w:rsidRDefault="00405BC9" w:rsidP="00405BC9">
    <w:pPr>
      <w:pStyle w:val="Header"/>
      <w:jc w:val="right"/>
      <w:rPr>
        <w:rFonts w:ascii="Arial" w:hAnsi="Arial" w:cs="Arial"/>
        <w:color w:val="31849B"/>
        <w:sz w:val="16"/>
        <w:szCs w:val="16"/>
      </w:rPr>
    </w:pPr>
    <w:r w:rsidRPr="00037C22">
      <w:rPr>
        <w:rFonts w:ascii="Arial" w:hAnsi="Arial" w:cs="Arial"/>
        <w:color w:val="31849B"/>
        <w:sz w:val="16"/>
        <w:szCs w:val="16"/>
      </w:rPr>
      <w:t>t: 562.699.8031</w:t>
    </w:r>
  </w:p>
  <w:p w14:paraId="030A1120" w14:textId="77777777" w:rsidR="007F2A80" w:rsidRPr="00405BC9" w:rsidRDefault="00405BC9" w:rsidP="00405BC9">
    <w:pPr>
      <w:pStyle w:val="Header"/>
      <w:jc w:val="right"/>
      <w:rPr>
        <w:rFonts w:ascii="Arial Narrow" w:hAnsi="Arial Narrow" w:cs="Arial"/>
        <w:color w:val="31849B"/>
        <w:sz w:val="16"/>
        <w:szCs w:val="16"/>
      </w:rPr>
    </w:pPr>
    <w:r w:rsidRPr="00037C22">
      <w:rPr>
        <w:rFonts w:ascii="Arial Narrow" w:hAnsi="Arial Narrow" w:cs="Arial"/>
        <w:color w:val="31849B"/>
        <w:sz w:val="16"/>
        <w:szCs w:val="16"/>
      </w:rPr>
      <w:t>www.iasonline.org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319AA" w14:textId="77777777" w:rsidR="007F2A80" w:rsidRPr="002B0D17" w:rsidRDefault="00AF39D5" w:rsidP="007F2A80">
    <w:pPr>
      <w:pStyle w:val="Header"/>
      <w:tabs>
        <w:tab w:val="clear" w:pos="4320"/>
        <w:tab w:val="clear" w:pos="8640"/>
        <w:tab w:val="left" w:pos="1890"/>
      </w:tabs>
      <w:spacing w:line="300" w:lineRule="exact"/>
      <w:rPr>
        <w:rFonts w:ascii="Gotham-Book" w:hAnsi="Gotham-Book"/>
        <w:color w:val="464847"/>
        <w:sz w:val="16"/>
      </w:rPr>
    </w:pPr>
    <w:r>
      <w:rPr>
        <w:rFonts w:ascii="Gotham-Bold" w:hAnsi="Gotham-Bold"/>
        <w:noProof/>
        <w:color w:val="464847"/>
        <w:sz w:val="16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0A0973" wp14:editId="2A19803B">
              <wp:simplePos x="0" y="0"/>
              <wp:positionH relativeFrom="column">
                <wp:posOffset>26670</wp:posOffset>
              </wp:positionH>
              <wp:positionV relativeFrom="paragraph">
                <wp:posOffset>69215</wp:posOffset>
              </wp:positionV>
              <wp:extent cx="1143000" cy="114300"/>
              <wp:effectExtent l="1270" t="571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14300"/>
                      </a:xfrm>
                      <a:prstGeom prst="rect">
                        <a:avLst/>
                      </a:prstGeom>
                      <a:solidFill>
                        <a:srgbClr val="D27D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93026" w14:textId="77777777" w:rsidR="007F2A80" w:rsidRPr="00995649" w:rsidRDefault="007F2A80" w:rsidP="007F2A80">
                          <w:pPr>
                            <w:spacing w:line="400" w:lineRule="exact"/>
                            <w:rPr>
                              <w:rFonts w:ascii="Gotham-Book" w:hAnsi="Gotham-Book"/>
                              <w:color w:val="D27D22"/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A09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.1pt;margin-top:5.45pt;width:90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" fillcolor="#d27d22" stroked="f">
              <v:textbox>
                <w:txbxContent>
                  <w:p w14:paraId="2F593026" w14:textId="77777777" w:rsidR="007F2A80" w:rsidRPr="00995649" w:rsidRDefault="007F2A80" w:rsidP="007F2A80">
                    <w:pPr>
                      <w:spacing w:line="400" w:lineRule="exact"/>
                      <w:rPr>
                        <w:rFonts w:ascii="Gotham-Book" w:hAnsi="Gotham-Book"/>
                        <w:color w:val="D27D22"/>
                        <w:sz w:val="26"/>
                      </w:rPr>
                    </w:pPr>
                  </w:p>
                </w:txbxContent>
              </v:textbox>
            </v:shape>
          </w:pict>
        </mc:Fallback>
      </mc:AlternateContent>
    </w:r>
    <w:r w:rsidR="007F2A80" w:rsidRPr="00D115CC">
      <w:rPr>
        <w:rFonts w:ascii="Gotham-Bold" w:hAnsi="Gotham-Bold"/>
        <w:color w:val="464847"/>
        <w:sz w:val="16"/>
      </w:rPr>
      <w:tab/>
      <w:t xml:space="preserve"> L## - </w:t>
    </w:r>
    <w:r w:rsidR="007F2A80" w:rsidRPr="00E2748F">
      <w:rPr>
        <w:rFonts w:ascii="Gotham-Bold" w:hAnsi="Gotham-Bold"/>
        <w:color w:val="464847"/>
        <w:sz w:val="16"/>
      </w:rPr>
      <w:t>Document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6529"/>
    <w:multiLevelType w:val="hybridMultilevel"/>
    <w:tmpl w:val="36F83BC4"/>
    <w:lvl w:ilvl="0" w:tplc="860AE24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0412D"/>
    <w:multiLevelType w:val="hybridMultilevel"/>
    <w:tmpl w:val="4BE628F6"/>
    <w:lvl w:ilvl="0" w:tplc="860AE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4FE"/>
    <w:multiLevelType w:val="hybridMultilevel"/>
    <w:tmpl w:val="3E6E85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729C"/>
    <w:multiLevelType w:val="multilevel"/>
    <w:tmpl w:val="3E6E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52107"/>
    <w:multiLevelType w:val="hybridMultilevel"/>
    <w:tmpl w:val="AF7CBB90"/>
    <w:lvl w:ilvl="0" w:tplc="860AE24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E289B"/>
    <w:multiLevelType w:val="multilevel"/>
    <w:tmpl w:val="3E6E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930C7"/>
    <w:multiLevelType w:val="hybridMultilevel"/>
    <w:tmpl w:val="DA7450BA"/>
    <w:lvl w:ilvl="0" w:tplc="860AE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A64E1"/>
    <w:multiLevelType w:val="multilevel"/>
    <w:tmpl w:val="3E6E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B02ED"/>
    <w:multiLevelType w:val="hybridMultilevel"/>
    <w:tmpl w:val="BB7C0CC2"/>
    <w:lvl w:ilvl="0" w:tplc="860AE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E601B"/>
    <w:multiLevelType w:val="hybridMultilevel"/>
    <w:tmpl w:val="6CC0A2D0"/>
    <w:lvl w:ilvl="0" w:tplc="A42ACDB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E46B1"/>
    <w:multiLevelType w:val="multilevel"/>
    <w:tmpl w:val="3E6E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F432B"/>
    <w:multiLevelType w:val="hybridMultilevel"/>
    <w:tmpl w:val="0396DF2C"/>
    <w:lvl w:ilvl="0" w:tplc="860AE24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E7707D"/>
    <w:multiLevelType w:val="hybridMultilevel"/>
    <w:tmpl w:val="7976253E"/>
    <w:lvl w:ilvl="0" w:tplc="860AE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D3F8A"/>
    <w:multiLevelType w:val="multilevel"/>
    <w:tmpl w:val="E0383F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452E3F"/>
    <w:multiLevelType w:val="hybridMultilevel"/>
    <w:tmpl w:val="E0383F5A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497A85"/>
    <w:multiLevelType w:val="multilevel"/>
    <w:tmpl w:val="3E6E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45A65"/>
    <w:multiLevelType w:val="multilevel"/>
    <w:tmpl w:val="F4A8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11AA2"/>
    <w:multiLevelType w:val="hybridMultilevel"/>
    <w:tmpl w:val="F4A887A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B019D"/>
    <w:multiLevelType w:val="hybridMultilevel"/>
    <w:tmpl w:val="2EECA44C"/>
    <w:lvl w:ilvl="0" w:tplc="860AE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9780E"/>
    <w:multiLevelType w:val="multilevel"/>
    <w:tmpl w:val="3E6E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576C1"/>
    <w:multiLevelType w:val="hybridMultilevel"/>
    <w:tmpl w:val="4E486F10"/>
    <w:lvl w:ilvl="0" w:tplc="F7FE929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32"/>
      </w:rPr>
    </w:lvl>
    <w:lvl w:ilvl="1" w:tplc="00030409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75557B"/>
    <w:multiLevelType w:val="multilevel"/>
    <w:tmpl w:val="3E6E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04B6F"/>
    <w:multiLevelType w:val="multilevel"/>
    <w:tmpl w:val="3E6E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0"/>
  </w:num>
  <w:num w:numId="4">
    <w:abstractNumId w:val="9"/>
  </w:num>
  <w:num w:numId="5">
    <w:abstractNumId w:val="2"/>
  </w:num>
  <w:num w:numId="6">
    <w:abstractNumId w:val="21"/>
  </w:num>
  <w:num w:numId="7">
    <w:abstractNumId w:val="4"/>
  </w:num>
  <w:num w:numId="8">
    <w:abstractNumId w:val="15"/>
  </w:num>
  <w:num w:numId="9">
    <w:abstractNumId w:val="0"/>
  </w:num>
  <w:num w:numId="10">
    <w:abstractNumId w:val="22"/>
  </w:num>
  <w:num w:numId="11">
    <w:abstractNumId w:val="8"/>
  </w:num>
  <w:num w:numId="12">
    <w:abstractNumId w:val="10"/>
  </w:num>
  <w:num w:numId="13">
    <w:abstractNumId w:val="17"/>
  </w:num>
  <w:num w:numId="14">
    <w:abstractNumId w:val="16"/>
  </w:num>
  <w:num w:numId="15">
    <w:abstractNumId w:val="12"/>
  </w:num>
  <w:num w:numId="16">
    <w:abstractNumId w:val="5"/>
  </w:num>
  <w:num w:numId="17">
    <w:abstractNumId w:val="1"/>
  </w:num>
  <w:num w:numId="18">
    <w:abstractNumId w:val="3"/>
  </w:num>
  <w:num w:numId="19">
    <w:abstractNumId w:val="11"/>
  </w:num>
  <w:num w:numId="20">
    <w:abstractNumId w:val="19"/>
  </w:num>
  <w:num w:numId="21">
    <w:abstractNumId w:val="6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5B"/>
    <w:rsid w:val="00405BC9"/>
    <w:rsid w:val="00732A87"/>
    <w:rsid w:val="007F2A80"/>
    <w:rsid w:val="009A18A9"/>
    <w:rsid w:val="00AF39D5"/>
    <w:rsid w:val="00B0611C"/>
    <w:rsid w:val="00B13399"/>
    <w:rsid w:val="00CE5650"/>
    <w:rsid w:val="00D652BC"/>
    <w:rsid w:val="00E07929"/>
    <w:rsid w:val="00EE3A95"/>
    <w:rsid w:val="00F03D5B"/>
    <w:rsid w:val="00FF33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4C1450"/>
  <w14:defaultImageDpi w14:val="300"/>
  <w15:docId w15:val="{0265C758-B846-5448-8929-95EF48AF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D115CC"/>
    <w:pPr>
      <w:keepNext/>
      <w:spacing w:line="420" w:lineRule="exact"/>
      <w:outlineLvl w:val="0"/>
    </w:pPr>
    <w:rPr>
      <w:rFonts w:ascii="Gotham-Bold" w:hAnsi="Gotham-Bold"/>
      <w:b/>
      <w:kern w:val="32"/>
      <w:sz w:val="40"/>
      <w:szCs w:val="32"/>
    </w:rPr>
  </w:style>
  <w:style w:type="paragraph" w:styleId="Heading2">
    <w:name w:val="heading 2"/>
    <w:basedOn w:val="Normal"/>
    <w:next w:val="Normal"/>
    <w:qFormat/>
    <w:rsid w:val="00E2748F"/>
    <w:pPr>
      <w:keepNext/>
      <w:spacing w:line="420" w:lineRule="exact"/>
      <w:outlineLvl w:val="1"/>
    </w:pPr>
    <w:rPr>
      <w:rFonts w:ascii="Gotham-Bold" w:hAnsi="Gotham-Bold"/>
      <w:b/>
      <w:color w:val="464847"/>
      <w:sz w:val="32"/>
      <w:szCs w:val="28"/>
    </w:rPr>
  </w:style>
  <w:style w:type="paragraph" w:styleId="Heading3">
    <w:name w:val="heading 3"/>
    <w:basedOn w:val="Normal"/>
    <w:next w:val="Normal"/>
    <w:qFormat/>
    <w:rsid w:val="00D115CC"/>
    <w:pPr>
      <w:keepNext/>
      <w:spacing w:line="300" w:lineRule="exact"/>
      <w:outlineLvl w:val="2"/>
    </w:pPr>
    <w:rPr>
      <w:rFonts w:ascii="Gotham-Medium" w:hAnsi="Gotham-Medium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49F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D115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115CC"/>
    <w:pPr>
      <w:tabs>
        <w:tab w:val="center" w:pos="4320"/>
        <w:tab w:val="right" w:pos="8640"/>
      </w:tabs>
    </w:pPr>
  </w:style>
  <w:style w:type="paragraph" w:customStyle="1" w:styleId="BodyCopy">
    <w:name w:val="Body Copy"/>
    <w:basedOn w:val="Normal"/>
    <w:rsid w:val="00D115CC"/>
    <w:pPr>
      <w:spacing w:line="300" w:lineRule="exact"/>
    </w:pPr>
    <w:rPr>
      <w:rFonts w:ascii="Gotham-Book" w:hAnsi="Gotham-Book"/>
      <w:sz w:val="20"/>
    </w:rPr>
  </w:style>
  <w:style w:type="paragraph" w:customStyle="1" w:styleId="BulletsLevel1">
    <w:name w:val="Bullets Level 1"/>
    <w:basedOn w:val="Normal"/>
    <w:rsid w:val="00D115CC"/>
    <w:pPr>
      <w:tabs>
        <w:tab w:val="left" w:pos="360"/>
      </w:tabs>
      <w:spacing w:line="300" w:lineRule="exact"/>
      <w:ind w:left="360" w:hanging="360"/>
    </w:pPr>
    <w:rPr>
      <w:rFonts w:ascii="Gotham-Book" w:hAnsi="Gotham-Book"/>
      <w:sz w:val="20"/>
    </w:rPr>
  </w:style>
  <w:style w:type="paragraph" w:customStyle="1" w:styleId="BulletsLevel2">
    <w:name w:val="Bullets Level 2"/>
    <w:basedOn w:val="Normal"/>
    <w:rsid w:val="00D115CC"/>
    <w:pPr>
      <w:tabs>
        <w:tab w:val="left" w:pos="360"/>
        <w:tab w:val="left" w:pos="720"/>
      </w:tabs>
      <w:spacing w:line="300" w:lineRule="exact"/>
      <w:ind w:left="720" w:hanging="720"/>
    </w:pPr>
    <w:rPr>
      <w:rFonts w:ascii="Gotham-Book" w:hAnsi="Gotham-Book"/>
      <w:sz w:val="20"/>
    </w:rPr>
  </w:style>
  <w:style w:type="character" w:styleId="PageNumber">
    <w:name w:val="page number"/>
    <w:basedOn w:val="DefaultParagraphFont"/>
    <w:rsid w:val="00D115CC"/>
  </w:style>
  <w:style w:type="paragraph" w:styleId="CommentText">
    <w:name w:val="annotation text"/>
    <w:basedOn w:val="Normal"/>
    <w:link w:val="CommentTextChar"/>
    <w:rsid w:val="00A0050F"/>
    <w:rPr>
      <w:rFonts w:ascii="Times" w:hAnsi="Times"/>
      <w:sz w:val="20"/>
      <w:szCs w:val="20"/>
    </w:rPr>
  </w:style>
  <w:style w:type="table" w:styleId="TableGrid">
    <w:name w:val="Table Grid"/>
    <w:basedOn w:val="TableNormal"/>
    <w:rsid w:val="00A0050F"/>
    <w:rPr>
      <w:rFonts w:ascii="Times" w:eastAsia="Times" w:hAnsi="Times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rsid w:val="00884487"/>
    <w:rPr>
      <w:rFonts w:ascii="Times" w:hAnsi="Times"/>
    </w:rPr>
  </w:style>
  <w:style w:type="character" w:customStyle="1" w:styleId="HeaderChar">
    <w:name w:val="Header Char"/>
    <w:basedOn w:val="DefaultParagraphFont"/>
    <w:link w:val="Header"/>
    <w:rsid w:val="00405BC9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Templates:My%20Templates:CALA%20Non%20Program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Macintosh%20HD:Applications:Microsoft%20Office%202004:Templates:My%20Templates:CALA%20Non%20Program%20Template.dot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 </vt:lpstr>
      <vt:lpstr>FACILITATOR EVALUATION FORM</vt:lpstr>
    </vt:vector>
  </TitlesOfParts>
  <Company>CAEAL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CALA</dc:creator>
  <cp:keywords/>
  <cp:lastModifiedBy>Edgar Gravel</cp:lastModifiedBy>
  <cp:revision>2</cp:revision>
  <cp:lastPrinted>2017-11-16T03:02:00Z</cp:lastPrinted>
  <dcterms:created xsi:type="dcterms:W3CDTF">2020-04-13T14:31:00Z</dcterms:created>
  <dcterms:modified xsi:type="dcterms:W3CDTF">2020-04-13T14:31:00Z</dcterms:modified>
</cp:coreProperties>
</file>